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2F" w:rsidRDefault="00ED132F" w:rsidP="00256DB3">
      <w:pPr>
        <w:rPr>
          <w:b/>
          <w:sz w:val="40"/>
          <w:szCs w:val="40"/>
          <w:u w:val="single"/>
        </w:rPr>
      </w:pPr>
    </w:p>
    <w:p w:rsidR="00ED132F" w:rsidRDefault="00ED132F" w:rsidP="00E76F5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Программа:</w:t>
      </w:r>
    </w:p>
    <w:p w:rsidR="00ED132F" w:rsidRPr="00B26A66" w:rsidRDefault="00ED132F" w:rsidP="00E76F5C">
      <w:pPr>
        <w:jc w:val="both"/>
        <w:rPr>
          <w:sz w:val="32"/>
          <w:szCs w:val="32"/>
        </w:rPr>
      </w:pPr>
      <w:r w:rsidRPr="00B26A66">
        <w:rPr>
          <w:b/>
          <w:sz w:val="32"/>
          <w:szCs w:val="32"/>
        </w:rPr>
        <w:t>1</w:t>
      </w:r>
      <w:r w:rsidRPr="00B26A66">
        <w:rPr>
          <w:sz w:val="32"/>
          <w:szCs w:val="32"/>
        </w:rPr>
        <w:t>.</w:t>
      </w:r>
      <w:r w:rsidRPr="007401A3">
        <w:rPr>
          <w:i/>
          <w:sz w:val="32"/>
          <w:szCs w:val="32"/>
        </w:rPr>
        <w:t xml:space="preserve"> </w:t>
      </w:r>
      <w:r w:rsidRPr="007401A3">
        <w:rPr>
          <w:b/>
          <w:i/>
          <w:sz w:val="32"/>
          <w:szCs w:val="32"/>
        </w:rPr>
        <w:t>Встреча делегации</w:t>
      </w:r>
      <w:r w:rsidRPr="007401A3">
        <w:rPr>
          <w:i/>
          <w:sz w:val="32"/>
          <w:szCs w:val="32"/>
        </w:rPr>
        <w:t xml:space="preserve"> </w:t>
      </w:r>
      <w:r w:rsidRPr="00B26A66">
        <w:rPr>
          <w:sz w:val="32"/>
          <w:szCs w:val="32"/>
        </w:rPr>
        <w:t>-  Сердитова Елена Александровна.</w:t>
      </w:r>
    </w:p>
    <w:p w:rsidR="00ED132F" w:rsidRDefault="00ED132F" w:rsidP="00E76F5C">
      <w:pPr>
        <w:jc w:val="both"/>
        <w:rPr>
          <w:sz w:val="32"/>
          <w:szCs w:val="32"/>
        </w:rPr>
      </w:pPr>
      <w:r w:rsidRPr="00B26A66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B26A66">
        <w:rPr>
          <w:sz w:val="32"/>
          <w:szCs w:val="32"/>
        </w:rPr>
        <w:t xml:space="preserve">Экскурсия по выставке </w:t>
      </w:r>
      <w:r w:rsidRPr="00B26A66">
        <w:rPr>
          <w:b/>
          <w:i/>
          <w:sz w:val="32"/>
          <w:szCs w:val="32"/>
        </w:rPr>
        <w:t>«Никольские умельцы»</w:t>
      </w:r>
      <w:r w:rsidRPr="00B26A66">
        <w:rPr>
          <w:sz w:val="32"/>
          <w:szCs w:val="32"/>
        </w:rPr>
        <w:t xml:space="preserve"> - Бредихина Г.И. – библиотекарь.</w:t>
      </w:r>
    </w:p>
    <w:p w:rsidR="00ED132F" w:rsidRDefault="00ED132F" w:rsidP="00E76F5C">
      <w:pPr>
        <w:jc w:val="both"/>
        <w:rPr>
          <w:b/>
          <w:sz w:val="32"/>
          <w:szCs w:val="32"/>
        </w:rPr>
      </w:pPr>
      <w:r w:rsidRPr="00B26A66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7401A3">
        <w:rPr>
          <w:b/>
          <w:i/>
          <w:sz w:val="32"/>
          <w:szCs w:val="32"/>
        </w:rPr>
        <w:t>Фильм «Самый лучший день в Никольском»</w:t>
      </w:r>
      <w:r>
        <w:rPr>
          <w:b/>
          <w:sz w:val="32"/>
          <w:szCs w:val="32"/>
        </w:rPr>
        <w:t xml:space="preserve"> </w:t>
      </w:r>
    </w:p>
    <w:p w:rsidR="00ED132F" w:rsidRPr="00611849" w:rsidRDefault="00ED132F" w:rsidP="00E76F5C">
      <w:pPr>
        <w:jc w:val="both"/>
        <w:rPr>
          <w:b/>
          <w:sz w:val="32"/>
          <w:szCs w:val="32"/>
        </w:rPr>
      </w:pPr>
      <w:r w:rsidRPr="007401A3">
        <w:rPr>
          <w:sz w:val="32"/>
          <w:szCs w:val="32"/>
        </w:rPr>
        <w:t>Режиссер</w:t>
      </w:r>
      <w:r>
        <w:rPr>
          <w:sz w:val="32"/>
          <w:szCs w:val="32"/>
        </w:rPr>
        <w:t xml:space="preserve"> -постановщик</w:t>
      </w:r>
      <w:r w:rsidRPr="007401A3">
        <w:rPr>
          <w:sz w:val="32"/>
          <w:szCs w:val="32"/>
        </w:rPr>
        <w:t xml:space="preserve"> Сердитова Е.А.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4.</w:t>
      </w:r>
      <w:r w:rsidRPr="00B26A66">
        <w:rPr>
          <w:sz w:val="32"/>
          <w:szCs w:val="32"/>
        </w:rPr>
        <w:t xml:space="preserve"> </w:t>
      </w:r>
      <w:r w:rsidRPr="007401A3">
        <w:rPr>
          <w:b/>
          <w:i/>
          <w:sz w:val="32"/>
          <w:szCs w:val="32"/>
        </w:rPr>
        <w:t>Доклад о соц. – экономическом развитии села</w:t>
      </w:r>
      <w:r w:rsidRPr="007401A3">
        <w:rPr>
          <w:i/>
          <w:sz w:val="32"/>
          <w:szCs w:val="32"/>
        </w:rPr>
        <w:t xml:space="preserve"> </w:t>
      </w:r>
      <w:r w:rsidRPr="00B26A66">
        <w:rPr>
          <w:sz w:val="32"/>
          <w:szCs w:val="32"/>
        </w:rPr>
        <w:t>– Васильева В.И. – глава администрации села.</w:t>
      </w:r>
    </w:p>
    <w:p w:rsidR="00ED132F" w:rsidRDefault="00ED132F" w:rsidP="00E76F5C">
      <w:pPr>
        <w:jc w:val="both"/>
        <w:rPr>
          <w:sz w:val="32"/>
          <w:szCs w:val="32"/>
        </w:rPr>
      </w:pPr>
    </w:p>
    <w:p w:rsidR="00ED132F" w:rsidRPr="00B26A66" w:rsidRDefault="00ED132F" w:rsidP="00E76F5C">
      <w:pPr>
        <w:jc w:val="both"/>
        <w:rPr>
          <w:sz w:val="32"/>
          <w:szCs w:val="32"/>
        </w:rPr>
      </w:pPr>
    </w:p>
    <w:p w:rsidR="00ED132F" w:rsidRPr="007401A3" w:rsidRDefault="00ED132F" w:rsidP="00705D53">
      <w:pPr>
        <w:jc w:val="center"/>
        <w:rPr>
          <w:b/>
          <w:sz w:val="32"/>
          <w:szCs w:val="32"/>
          <w:u w:val="single"/>
        </w:rPr>
      </w:pPr>
      <w:r w:rsidRPr="007401A3">
        <w:rPr>
          <w:b/>
          <w:sz w:val="32"/>
          <w:szCs w:val="32"/>
          <w:u w:val="single"/>
        </w:rPr>
        <w:t>4.Концертная программа</w:t>
      </w:r>
    </w:p>
    <w:p w:rsidR="00ED132F" w:rsidRDefault="00ED132F" w:rsidP="00E76F5C">
      <w:pPr>
        <w:jc w:val="both"/>
        <w:rPr>
          <w:b/>
          <w:i/>
          <w:sz w:val="32"/>
          <w:szCs w:val="32"/>
        </w:rPr>
      </w:pPr>
      <w:r w:rsidRPr="00B26A66">
        <w:rPr>
          <w:b/>
          <w:sz w:val="32"/>
          <w:szCs w:val="32"/>
        </w:rPr>
        <w:t>1.</w:t>
      </w:r>
      <w:r w:rsidRPr="00B26A66">
        <w:rPr>
          <w:sz w:val="32"/>
          <w:szCs w:val="32"/>
        </w:rPr>
        <w:t xml:space="preserve"> </w:t>
      </w:r>
      <w:r w:rsidRPr="00B26A66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Вот такой у нас народ</w:t>
      </w:r>
      <w:r w:rsidRPr="00B26A66">
        <w:rPr>
          <w:b/>
          <w:i/>
          <w:sz w:val="32"/>
          <w:szCs w:val="32"/>
        </w:rPr>
        <w:t>»</w:t>
      </w:r>
    </w:p>
    <w:p w:rsidR="00ED132F" w:rsidRPr="00347804" w:rsidRDefault="00ED132F" w:rsidP="00E76F5C">
      <w:pPr>
        <w:jc w:val="both"/>
        <w:rPr>
          <w:sz w:val="32"/>
          <w:szCs w:val="32"/>
        </w:rPr>
      </w:pPr>
      <w:r w:rsidRPr="00256DB3">
        <w:rPr>
          <w:i/>
          <w:sz w:val="22"/>
          <w:szCs w:val="22"/>
        </w:rPr>
        <w:t>Муз и слова: Гусакова В</w:t>
      </w:r>
      <w:r w:rsidRPr="00347804">
        <w:rPr>
          <w:i/>
          <w:sz w:val="32"/>
          <w:szCs w:val="32"/>
        </w:rPr>
        <w:t>.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Ретюнских Дарья</w:t>
      </w:r>
    </w:p>
    <w:p w:rsidR="00ED132F" w:rsidRDefault="00ED132F" w:rsidP="00E76F5C">
      <w:pPr>
        <w:jc w:val="both"/>
        <w:rPr>
          <w:b/>
          <w:sz w:val="32"/>
          <w:szCs w:val="32"/>
        </w:rPr>
      </w:pPr>
      <w:r w:rsidRPr="00B26A66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«</w:t>
      </w:r>
      <w:r>
        <w:rPr>
          <w:b/>
          <w:i/>
          <w:sz w:val="32"/>
          <w:szCs w:val="32"/>
        </w:rPr>
        <w:t>Солнышко проснется</w:t>
      </w:r>
      <w:r w:rsidRPr="00B26A66">
        <w:rPr>
          <w:b/>
          <w:i/>
          <w:sz w:val="32"/>
          <w:szCs w:val="32"/>
        </w:rPr>
        <w:t>» -</w:t>
      </w:r>
    </w:p>
    <w:p w:rsidR="00ED132F" w:rsidRPr="00256DB3" w:rsidRDefault="00ED132F" w:rsidP="00E76F5C">
      <w:pPr>
        <w:jc w:val="both"/>
        <w:rPr>
          <w:b/>
          <w:i/>
          <w:sz w:val="22"/>
          <w:szCs w:val="22"/>
        </w:rPr>
      </w:pPr>
      <w:r w:rsidRPr="00256DB3">
        <w:rPr>
          <w:b/>
          <w:i/>
          <w:sz w:val="22"/>
          <w:szCs w:val="22"/>
        </w:rPr>
        <w:t>Слова и музыка Ж.Колмагоровой</w:t>
      </w:r>
    </w:p>
    <w:p w:rsidR="00ED132F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>Хор ДШИ (филиал) млад. группа</w:t>
      </w:r>
    </w:p>
    <w:p w:rsidR="00ED132F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Ведринцева С.В.</w:t>
      </w:r>
    </w:p>
    <w:p w:rsidR="00ED132F" w:rsidRDefault="00ED132F" w:rsidP="00E76F5C">
      <w:pPr>
        <w:jc w:val="both"/>
        <w:rPr>
          <w:b/>
          <w:sz w:val="32"/>
          <w:szCs w:val="32"/>
        </w:rPr>
      </w:pPr>
      <w:r w:rsidRPr="00B26A66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>«Наша мама»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М.Пляцковского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В.Шаинского</w:t>
      </w:r>
    </w:p>
    <w:p w:rsidR="00ED132F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>Хор ДШИ (филиал) млад. группа</w:t>
      </w:r>
    </w:p>
    <w:p w:rsidR="00ED132F" w:rsidRPr="00B26A66" w:rsidRDefault="00ED132F" w:rsidP="00705D53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Ведринцева С.В.</w:t>
      </w:r>
    </w:p>
    <w:p w:rsidR="00ED132F" w:rsidRPr="00B26A66" w:rsidRDefault="00ED132F" w:rsidP="00E76F5C">
      <w:pPr>
        <w:jc w:val="both"/>
        <w:rPr>
          <w:b/>
          <w:i/>
          <w:sz w:val="32"/>
          <w:szCs w:val="32"/>
        </w:rPr>
      </w:pPr>
      <w:r w:rsidRPr="00B26A66">
        <w:rPr>
          <w:b/>
          <w:sz w:val="32"/>
          <w:szCs w:val="32"/>
        </w:rPr>
        <w:t>4</w:t>
      </w:r>
      <w:r w:rsidRPr="00B26A66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Казачий танец «Казаки»</w:t>
      </w:r>
    </w:p>
    <w:p w:rsidR="00ED132F" w:rsidRPr="00B26A66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Данковцев Д.Ю</w:t>
      </w:r>
    </w:p>
    <w:p w:rsidR="00ED132F" w:rsidRDefault="00ED132F" w:rsidP="00826CD7">
      <w:pPr>
        <w:jc w:val="both"/>
        <w:rPr>
          <w:b/>
          <w:i/>
          <w:sz w:val="32"/>
          <w:szCs w:val="32"/>
        </w:rPr>
      </w:pPr>
      <w:r w:rsidRPr="00B26A66">
        <w:rPr>
          <w:b/>
          <w:sz w:val="32"/>
          <w:szCs w:val="32"/>
        </w:rPr>
        <w:t xml:space="preserve">5. </w:t>
      </w:r>
      <w:r>
        <w:rPr>
          <w:b/>
          <w:i/>
          <w:sz w:val="32"/>
          <w:szCs w:val="32"/>
        </w:rPr>
        <w:t>Реченька-речушка</w:t>
      </w:r>
      <w:r w:rsidRPr="00B26A66">
        <w:rPr>
          <w:b/>
          <w:i/>
          <w:sz w:val="32"/>
          <w:szCs w:val="32"/>
        </w:rPr>
        <w:t>»</w:t>
      </w:r>
    </w:p>
    <w:p w:rsidR="00ED132F" w:rsidRPr="00256DB3" w:rsidRDefault="00ED132F" w:rsidP="00826CD7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Из репертуара  М.Девятовой</w:t>
      </w:r>
    </w:p>
    <w:p w:rsidR="00ED132F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>Пономарёва Анастасия</w:t>
      </w:r>
      <w:r w:rsidRPr="00B26A66">
        <w:rPr>
          <w:sz w:val="32"/>
          <w:szCs w:val="32"/>
        </w:rPr>
        <w:t>.</w:t>
      </w:r>
    </w:p>
    <w:p w:rsidR="00ED132F" w:rsidRDefault="00ED132F" w:rsidP="00826CD7">
      <w:pPr>
        <w:jc w:val="both"/>
        <w:rPr>
          <w:sz w:val="32"/>
          <w:szCs w:val="32"/>
        </w:rPr>
      </w:pPr>
      <w:r w:rsidRPr="007401A3">
        <w:rPr>
          <w:sz w:val="32"/>
          <w:szCs w:val="32"/>
        </w:rPr>
        <w:t>ДЦ Сердитова Е.А</w:t>
      </w:r>
    </w:p>
    <w:p w:rsidR="00ED132F" w:rsidRDefault="00ED132F" w:rsidP="008F0AD1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6</w:t>
      </w:r>
      <w:r w:rsidRPr="00B26A66">
        <w:rPr>
          <w:b/>
          <w:sz w:val="32"/>
          <w:szCs w:val="32"/>
        </w:rPr>
        <w:t>.</w:t>
      </w:r>
      <w:r w:rsidRPr="00B26A66">
        <w:rPr>
          <w:sz w:val="32"/>
          <w:szCs w:val="32"/>
        </w:rPr>
        <w:t xml:space="preserve"> </w:t>
      </w:r>
      <w:r w:rsidRPr="00B26A66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Уголок России</w:t>
      </w:r>
      <w:r w:rsidRPr="00B26A66">
        <w:rPr>
          <w:b/>
          <w:i/>
          <w:sz w:val="32"/>
          <w:szCs w:val="32"/>
        </w:rPr>
        <w:t>»</w:t>
      </w:r>
    </w:p>
    <w:p w:rsidR="00ED132F" w:rsidRPr="00256DB3" w:rsidRDefault="00ED132F" w:rsidP="008F0AD1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Е Шевелевой</w:t>
      </w:r>
    </w:p>
    <w:p w:rsidR="00ED132F" w:rsidRPr="00256DB3" w:rsidRDefault="00ED132F" w:rsidP="008F0AD1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В. Шаинского</w:t>
      </w:r>
    </w:p>
    <w:p w:rsidR="00ED132F" w:rsidRDefault="00ED132F" w:rsidP="00705D53">
      <w:pPr>
        <w:jc w:val="both"/>
        <w:rPr>
          <w:sz w:val="32"/>
          <w:szCs w:val="32"/>
        </w:rPr>
      </w:pPr>
      <w:r>
        <w:rPr>
          <w:sz w:val="32"/>
          <w:szCs w:val="32"/>
        </w:rPr>
        <w:t>Хор</w:t>
      </w:r>
      <w:r w:rsidRPr="00B26A66">
        <w:rPr>
          <w:sz w:val="32"/>
          <w:szCs w:val="32"/>
        </w:rPr>
        <w:t xml:space="preserve"> ДШИ </w:t>
      </w:r>
      <w:r>
        <w:rPr>
          <w:sz w:val="32"/>
          <w:szCs w:val="32"/>
        </w:rPr>
        <w:t>(филиал) ст. группа</w:t>
      </w:r>
    </w:p>
    <w:p w:rsidR="00ED132F" w:rsidRDefault="00ED132F" w:rsidP="00E725D7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Ведринцева С.В.</w:t>
      </w:r>
    </w:p>
    <w:p w:rsidR="00ED132F" w:rsidRDefault="00ED132F" w:rsidP="00826C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 «Летели две птички»</w:t>
      </w:r>
    </w:p>
    <w:p w:rsidR="00ED132F" w:rsidRPr="00256DB3" w:rsidRDefault="00ED132F" w:rsidP="00826CD7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Русская народная песня в обр. Н.Соколовского</w:t>
      </w:r>
    </w:p>
    <w:p w:rsidR="00ED132F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Исп. Хор ДШИ (филиал) ст. группа</w:t>
      </w:r>
    </w:p>
    <w:p w:rsidR="00ED132F" w:rsidRPr="00B26A66" w:rsidRDefault="00ED132F" w:rsidP="00826CD7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Ведринцева С.В.</w:t>
      </w:r>
    </w:p>
    <w:p w:rsidR="00ED132F" w:rsidRDefault="00ED132F" w:rsidP="008F0AD1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8</w:t>
      </w:r>
      <w:r w:rsidRPr="00B26A66">
        <w:rPr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«Хотят ли русские войны»</w:t>
      </w:r>
    </w:p>
    <w:p w:rsidR="00ED132F" w:rsidRPr="00256DB3" w:rsidRDefault="00ED132F" w:rsidP="008F0AD1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 xml:space="preserve">Слова Е.Евтушенко </w:t>
      </w:r>
    </w:p>
    <w:p w:rsidR="00ED132F" w:rsidRPr="00256DB3" w:rsidRDefault="00ED132F" w:rsidP="008F0AD1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Э. Колмановского</w:t>
      </w:r>
    </w:p>
    <w:p w:rsidR="00ED132F" w:rsidRPr="00826CD7" w:rsidRDefault="00ED132F" w:rsidP="008F0AD1">
      <w:pPr>
        <w:jc w:val="both"/>
        <w:rPr>
          <w:sz w:val="32"/>
          <w:szCs w:val="32"/>
        </w:rPr>
      </w:pPr>
      <w:r w:rsidRPr="00826CD7">
        <w:rPr>
          <w:sz w:val="32"/>
          <w:szCs w:val="32"/>
        </w:rPr>
        <w:t>Дрюнин Георгий</w:t>
      </w:r>
    </w:p>
    <w:p w:rsidR="00ED132F" w:rsidRDefault="00ED132F" w:rsidP="008F0AD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9.«Мой дом Россия</w:t>
      </w:r>
      <w:r w:rsidRPr="00B26A66">
        <w:rPr>
          <w:b/>
          <w:i/>
          <w:sz w:val="32"/>
          <w:szCs w:val="32"/>
        </w:rPr>
        <w:t>»</w:t>
      </w:r>
    </w:p>
    <w:p w:rsidR="00ED132F" w:rsidRPr="00256DB3" w:rsidRDefault="00ED132F" w:rsidP="00C02B29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Муз. И.Николаев, слова: М. Танич</w:t>
      </w:r>
    </w:p>
    <w:p w:rsidR="00ED132F" w:rsidRDefault="00ED132F" w:rsidP="008F0AD1">
      <w:pPr>
        <w:jc w:val="both"/>
        <w:rPr>
          <w:sz w:val="32"/>
          <w:szCs w:val="32"/>
        </w:rPr>
      </w:pPr>
      <w:r>
        <w:rPr>
          <w:sz w:val="32"/>
          <w:szCs w:val="32"/>
        </w:rPr>
        <w:t>Исп. Денис Данковцев</w:t>
      </w:r>
    </w:p>
    <w:p w:rsidR="00ED132F" w:rsidRDefault="00ED132F" w:rsidP="008F0AD1">
      <w:pPr>
        <w:jc w:val="both"/>
        <w:rPr>
          <w:sz w:val="32"/>
          <w:szCs w:val="32"/>
        </w:rPr>
      </w:pPr>
      <w:r w:rsidRPr="00826CD7">
        <w:rPr>
          <w:b/>
          <w:sz w:val="32"/>
          <w:szCs w:val="32"/>
        </w:rPr>
        <w:t>10</w:t>
      </w:r>
      <w:r>
        <w:rPr>
          <w:sz w:val="32"/>
          <w:szCs w:val="32"/>
        </w:rPr>
        <w:t xml:space="preserve">. </w:t>
      </w:r>
      <w:r w:rsidRPr="00256DB3">
        <w:rPr>
          <w:b/>
          <w:sz w:val="32"/>
          <w:szCs w:val="32"/>
        </w:rPr>
        <w:t>«Под мамино крыло»</w:t>
      </w:r>
    </w:p>
    <w:p w:rsidR="00ED132F" w:rsidRPr="00256DB3" w:rsidRDefault="00ED132F" w:rsidP="008F0AD1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и музыка А. Ермолова</w:t>
      </w:r>
    </w:p>
    <w:p w:rsidR="00ED132F" w:rsidRDefault="00ED132F" w:rsidP="008F0AD1">
      <w:pPr>
        <w:jc w:val="both"/>
        <w:rPr>
          <w:sz w:val="32"/>
          <w:szCs w:val="32"/>
        </w:rPr>
      </w:pPr>
      <w:r>
        <w:rPr>
          <w:sz w:val="32"/>
          <w:szCs w:val="32"/>
        </w:rPr>
        <w:t>Ремзова Ирина</w:t>
      </w:r>
    </w:p>
    <w:p w:rsidR="00ED132F" w:rsidRPr="00B26A66" w:rsidRDefault="00ED132F" w:rsidP="008F0AD1">
      <w:pPr>
        <w:jc w:val="both"/>
        <w:rPr>
          <w:sz w:val="32"/>
          <w:szCs w:val="32"/>
        </w:rPr>
      </w:pPr>
      <w:r>
        <w:rPr>
          <w:sz w:val="32"/>
          <w:szCs w:val="32"/>
        </w:rPr>
        <w:t>Ведринцева Ирина</w:t>
      </w:r>
    </w:p>
    <w:p w:rsidR="00ED132F" w:rsidRDefault="00ED132F" w:rsidP="00E76F5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B26A6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«Русский парень»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Сашина С.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Брейтбурга К.</w:t>
      </w:r>
    </w:p>
    <w:p w:rsidR="00ED132F" w:rsidRDefault="00ED132F" w:rsidP="00E76F5C">
      <w:pPr>
        <w:jc w:val="both"/>
        <w:rPr>
          <w:sz w:val="32"/>
          <w:szCs w:val="32"/>
        </w:rPr>
      </w:pPr>
      <w:r w:rsidRPr="00826CD7">
        <w:rPr>
          <w:sz w:val="32"/>
          <w:szCs w:val="32"/>
        </w:rPr>
        <w:t>Фёдоров Константин</w:t>
      </w:r>
    </w:p>
    <w:p w:rsidR="00ED132F" w:rsidRPr="00256DB3" w:rsidRDefault="00ED132F" w:rsidP="00E76F5C">
      <w:pPr>
        <w:jc w:val="both"/>
        <w:rPr>
          <w:b/>
          <w:sz w:val="32"/>
          <w:szCs w:val="32"/>
        </w:rPr>
      </w:pPr>
      <w:r w:rsidRPr="00256DB3">
        <w:rPr>
          <w:b/>
          <w:sz w:val="32"/>
          <w:szCs w:val="32"/>
        </w:rPr>
        <w:t>12. «У моей России»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и музыка Г. Струве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Ретюнских Дарья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Скороваров Ярослав</w:t>
      </w:r>
    </w:p>
    <w:p w:rsidR="00ED132F" w:rsidRPr="00611849" w:rsidRDefault="00ED132F" w:rsidP="00E76F5C">
      <w:pPr>
        <w:jc w:val="both"/>
        <w:rPr>
          <w:sz w:val="32"/>
          <w:szCs w:val="32"/>
        </w:rPr>
      </w:pPr>
      <w:r w:rsidRPr="00611849">
        <w:rPr>
          <w:b/>
          <w:sz w:val="32"/>
          <w:szCs w:val="32"/>
        </w:rPr>
        <w:t>13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>Сценка из фильма «Афоня»</w:t>
      </w:r>
    </w:p>
    <w:p w:rsidR="00ED132F" w:rsidRDefault="00ED132F" w:rsidP="00C76AD7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Е. Сердитова</w:t>
      </w:r>
    </w:p>
    <w:p w:rsidR="00ED132F" w:rsidRPr="00256DB3" w:rsidRDefault="00ED132F" w:rsidP="00C76AD7">
      <w:pPr>
        <w:jc w:val="both"/>
        <w:rPr>
          <w:sz w:val="32"/>
          <w:szCs w:val="32"/>
        </w:rPr>
      </w:pPr>
      <w:r w:rsidRPr="00256DB3">
        <w:rPr>
          <w:sz w:val="32"/>
          <w:szCs w:val="32"/>
        </w:rPr>
        <w:t>14. «Разговор со счастьем»</w:t>
      </w:r>
    </w:p>
    <w:p w:rsidR="00ED132F" w:rsidRPr="00256DB3" w:rsidRDefault="00ED132F" w:rsidP="00C76AD7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Л. Дербенёва</w:t>
      </w:r>
    </w:p>
    <w:p w:rsidR="00ED132F" w:rsidRPr="00256DB3" w:rsidRDefault="00ED132F" w:rsidP="00C76AD7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А. Зацепина</w:t>
      </w:r>
    </w:p>
    <w:p w:rsidR="00ED132F" w:rsidRPr="00B26A66" w:rsidRDefault="00ED132F" w:rsidP="00C76AD7">
      <w:pPr>
        <w:jc w:val="both"/>
        <w:rPr>
          <w:sz w:val="32"/>
          <w:szCs w:val="32"/>
        </w:rPr>
      </w:pPr>
      <w:r>
        <w:rPr>
          <w:sz w:val="32"/>
          <w:szCs w:val="32"/>
        </w:rPr>
        <w:t>Фёдоров Константин</w:t>
      </w:r>
    </w:p>
    <w:p w:rsidR="00ED132F" w:rsidRDefault="00ED132F" w:rsidP="00E76F5C">
      <w:pPr>
        <w:jc w:val="both"/>
        <w:rPr>
          <w:b/>
          <w:i/>
          <w:sz w:val="32"/>
          <w:szCs w:val="32"/>
        </w:rPr>
      </w:pPr>
      <w:r w:rsidRPr="00B26A6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Pr="00B26A66">
        <w:rPr>
          <w:b/>
          <w:sz w:val="32"/>
          <w:szCs w:val="32"/>
        </w:rPr>
        <w:t xml:space="preserve">. </w:t>
      </w:r>
      <w:r w:rsidRPr="00B26A66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Кручина</w:t>
      </w:r>
      <w:r w:rsidRPr="00B26A66">
        <w:rPr>
          <w:b/>
          <w:i/>
          <w:sz w:val="32"/>
          <w:szCs w:val="32"/>
        </w:rPr>
        <w:t>»</w:t>
      </w:r>
    </w:p>
    <w:p w:rsidR="00ED132F" w:rsidRPr="00256DB3" w:rsidRDefault="00ED132F" w:rsidP="00C76AD7">
      <w:pPr>
        <w:pStyle w:val="Header"/>
        <w:rPr>
          <w:rStyle w:val="Emphasis"/>
          <w:sz w:val="22"/>
          <w:szCs w:val="22"/>
        </w:rPr>
      </w:pPr>
      <w:r w:rsidRPr="00256DB3">
        <w:rPr>
          <w:rStyle w:val="Emphasis"/>
          <w:sz w:val="22"/>
          <w:szCs w:val="22"/>
        </w:rPr>
        <w:t>Из репертуара М. Шуфутинского</w:t>
      </w:r>
    </w:p>
    <w:p w:rsidR="00ED132F" w:rsidRPr="00B26A66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Ремзов Александр</w:t>
      </w:r>
    </w:p>
    <w:p w:rsidR="00ED132F" w:rsidRDefault="00ED132F" w:rsidP="00611849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16.</w:t>
      </w:r>
      <w:r w:rsidRPr="00B26A66">
        <w:rPr>
          <w:b/>
          <w:sz w:val="32"/>
          <w:szCs w:val="32"/>
        </w:rPr>
        <w:t>«</w:t>
      </w:r>
      <w:r>
        <w:rPr>
          <w:b/>
          <w:i/>
          <w:sz w:val="32"/>
          <w:szCs w:val="32"/>
        </w:rPr>
        <w:t>Вечерняя застольная</w:t>
      </w:r>
      <w:r w:rsidRPr="00B26A66">
        <w:rPr>
          <w:b/>
          <w:i/>
          <w:sz w:val="32"/>
          <w:szCs w:val="32"/>
        </w:rPr>
        <w:t>»</w:t>
      </w:r>
    </w:p>
    <w:p w:rsidR="00ED132F" w:rsidRPr="00347804" w:rsidRDefault="00ED132F" w:rsidP="00611849">
      <w:pPr>
        <w:jc w:val="both"/>
        <w:rPr>
          <w:sz w:val="32"/>
          <w:szCs w:val="32"/>
        </w:rPr>
      </w:pPr>
      <w:r w:rsidRPr="00256DB3">
        <w:rPr>
          <w:i/>
          <w:sz w:val="22"/>
          <w:szCs w:val="22"/>
        </w:rPr>
        <w:t>Муз и слова: А. Розембаум</w:t>
      </w:r>
      <w:r w:rsidRPr="00347804">
        <w:rPr>
          <w:i/>
          <w:sz w:val="32"/>
          <w:szCs w:val="32"/>
        </w:rPr>
        <w:t>.</w:t>
      </w:r>
    </w:p>
    <w:p w:rsidR="00ED132F" w:rsidRDefault="00ED132F" w:rsidP="00611849">
      <w:pPr>
        <w:jc w:val="both"/>
        <w:rPr>
          <w:sz w:val="32"/>
          <w:szCs w:val="32"/>
        </w:rPr>
      </w:pPr>
      <w:r>
        <w:rPr>
          <w:sz w:val="32"/>
          <w:szCs w:val="32"/>
        </w:rPr>
        <w:t>Ремзов Александр</w:t>
      </w:r>
    </w:p>
    <w:p w:rsidR="00ED132F" w:rsidRPr="00B26A66" w:rsidRDefault="00ED132F" w:rsidP="00611849">
      <w:pPr>
        <w:jc w:val="both"/>
        <w:rPr>
          <w:sz w:val="32"/>
          <w:szCs w:val="32"/>
        </w:rPr>
      </w:pPr>
      <w:r>
        <w:rPr>
          <w:sz w:val="32"/>
          <w:szCs w:val="32"/>
        </w:rPr>
        <w:t>Данковцев Денис</w:t>
      </w:r>
    </w:p>
    <w:p w:rsidR="00ED132F" w:rsidRPr="00256DB3" w:rsidRDefault="00ED132F" w:rsidP="00E76F5C">
      <w:pPr>
        <w:jc w:val="both"/>
        <w:rPr>
          <w:b/>
          <w:sz w:val="32"/>
          <w:szCs w:val="32"/>
        </w:rPr>
      </w:pPr>
      <w:r w:rsidRPr="00256DB3">
        <w:rPr>
          <w:b/>
          <w:sz w:val="32"/>
          <w:szCs w:val="32"/>
        </w:rPr>
        <w:t>17. «Стоят девчонки»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Слова К.Рыжова</w:t>
      </w:r>
    </w:p>
    <w:p w:rsidR="00ED132F" w:rsidRPr="00256DB3" w:rsidRDefault="00ED132F" w:rsidP="00E76F5C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>Музыка А. Колкера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Ретюнских Дарья</w:t>
      </w:r>
    </w:p>
    <w:p w:rsidR="00ED132F" w:rsidRDefault="00ED132F" w:rsidP="00E76F5C">
      <w:pPr>
        <w:jc w:val="both"/>
        <w:rPr>
          <w:sz w:val="32"/>
          <w:szCs w:val="32"/>
        </w:rPr>
      </w:pPr>
      <w:r>
        <w:rPr>
          <w:sz w:val="32"/>
          <w:szCs w:val="32"/>
        </w:rPr>
        <w:t>Шалыева Алита</w:t>
      </w:r>
    </w:p>
    <w:p w:rsidR="00ED132F" w:rsidRDefault="00ED132F" w:rsidP="00E76F5C">
      <w:pPr>
        <w:jc w:val="both"/>
        <w:rPr>
          <w:b/>
          <w:sz w:val="32"/>
          <w:szCs w:val="32"/>
        </w:rPr>
      </w:pPr>
      <w:r w:rsidRPr="00611849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 «Крапива-лебеда»</w:t>
      </w:r>
    </w:p>
    <w:p w:rsidR="00ED132F" w:rsidRPr="00256DB3" w:rsidRDefault="00ED132F" w:rsidP="00E76F5C">
      <w:pPr>
        <w:jc w:val="both"/>
        <w:rPr>
          <w:sz w:val="32"/>
          <w:szCs w:val="32"/>
        </w:rPr>
      </w:pPr>
      <w:r w:rsidRPr="00256DB3">
        <w:rPr>
          <w:sz w:val="32"/>
          <w:szCs w:val="32"/>
        </w:rPr>
        <w:t>Пономарева Анастасия</w:t>
      </w:r>
    </w:p>
    <w:p w:rsidR="00ED132F" w:rsidRPr="00611849" w:rsidRDefault="00ED132F" w:rsidP="008F0A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19</w:t>
      </w:r>
      <w:r>
        <w:rPr>
          <w:b/>
          <w:i/>
          <w:sz w:val="32"/>
          <w:szCs w:val="32"/>
        </w:rPr>
        <w:t>Ансамбль русской песни «Никольские перезвоны»</w:t>
      </w:r>
    </w:p>
    <w:p w:rsidR="00ED132F" w:rsidRPr="00E54DD8" w:rsidRDefault="00ED132F" w:rsidP="008F0AD1">
      <w:pPr>
        <w:jc w:val="both"/>
        <w:rPr>
          <w:sz w:val="32"/>
          <w:szCs w:val="32"/>
        </w:rPr>
      </w:pPr>
      <w:r w:rsidRPr="00E54DD8">
        <w:rPr>
          <w:sz w:val="32"/>
          <w:szCs w:val="32"/>
        </w:rPr>
        <w:t>Руководитель: Денис Данковцев</w:t>
      </w:r>
    </w:p>
    <w:p w:rsidR="00ED132F" w:rsidRPr="00E54DD8" w:rsidRDefault="00ED132F" w:rsidP="008F0AD1">
      <w:pPr>
        <w:jc w:val="both"/>
        <w:rPr>
          <w:sz w:val="32"/>
          <w:szCs w:val="32"/>
        </w:rPr>
      </w:pPr>
      <w:r w:rsidRPr="00E54DD8">
        <w:rPr>
          <w:sz w:val="32"/>
          <w:szCs w:val="32"/>
        </w:rPr>
        <w:t>Концертмейстер: Васильев Н.В.</w:t>
      </w:r>
    </w:p>
    <w:p w:rsidR="00ED132F" w:rsidRPr="00E54DD8" w:rsidRDefault="00ED132F" w:rsidP="008F0AD1">
      <w:pPr>
        <w:jc w:val="both"/>
        <w:rPr>
          <w:sz w:val="32"/>
          <w:szCs w:val="32"/>
        </w:rPr>
      </w:pPr>
      <w:r w:rsidRPr="00E54DD8">
        <w:rPr>
          <w:sz w:val="32"/>
          <w:szCs w:val="32"/>
        </w:rPr>
        <w:t>Хореограф: Сердитова Е.А.</w:t>
      </w:r>
    </w:p>
    <w:p w:rsidR="00ED132F" w:rsidRDefault="00ED132F" w:rsidP="00DD70F0">
      <w:pPr>
        <w:jc w:val="both"/>
        <w:rPr>
          <w:b/>
          <w:i/>
          <w:sz w:val="32"/>
          <w:szCs w:val="32"/>
        </w:rPr>
      </w:pPr>
      <w:r w:rsidRPr="00B26A66">
        <w:rPr>
          <w:b/>
          <w:sz w:val="32"/>
          <w:szCs w:val="32"/>
        </w:rPr>
        <w:t>23. «</w:t>
      </w:r>
      <w:r>
        <w:rPr>
          <w:b/>
          <w:i/>
          <w:sz w:val="32"/>
          <w:szCs w:val="32"/>
        </w:rPr>
        <w:t>Мы единое целое</w:t>
      </w:r>
      <w:r w:rsidRPr="00B26A66">
        <w:rPr>
          <w:b/>
          <w:i/>
          <w:sz w:val="32"/>
          <w:szCs w:val="32"/>
        </w:rPr>
        <w:t>»</w:t>
      </w:r>
    </w:p>
    <w:p w:rsidR="00ED132F" w:rsidRPr="00256DB3" w:rsidRDefault="00ED132F" w:rsidP="00DD70F0">
      <w:pPr>
        <w:jc w:val="both"/>
        <w:rPr>
          <w:i/>
          <w:sz w:val="22"/>
          <w:szCs w:val="22"/>
        </w:rPr>
      </w:pPr>
      <w:r w:rsidRPr="00256DB3">
        <w:rPr>
          <w:i/>
          <w:sz w:val="22"/>
          <w:szCs w:val="22"/>
        </w:rPr>
        <w:t xml:space="preserve">Муз и слова: </w:t>
      </w:r>
      <w:r>
        <w:rPr>
          <w:i/>
          <w:sz w:val="22"/>
          <w:szCs w:val="22"/>
        </w:rPr>
        <w:t>А. Розен</w:t>
      </w:r>
      <w:r w:rsidRPr="00256DB3">
        <w:rPr>
          <w:i/>
          <w:sz w:val="22"/>
          <w:szCs w:val="22"/>
        </w:rPr>
        <w:t>баум.</w:t>
      </w:r>
    </w:p>
    <w:p w:rsidR="00ED132F" w:rsidRDefault="00ED132F" w:rsidP="00DD70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Денис Данковцев </w:t>
      </w:r>
    </w:p>
    <w:p w:rsidR="00ED132F" w:rsidRDefault="00ED132F" w:rsidP="00DD70F0">
      <w:pPr>
        <w:jc w:val="both"/>
        <w:rPr>
          <w:sz w:val="32"/>
          <w:szCs w:val="32"/>
        </w:rPr>
      </w:pPr>
      <w:r>
        <w:rPr>
          <w:sz w:val="32"/>
          <w:szCs w:val="32"/>
        </w:rPr>
        <w:t>Хор ДШИ (филиал)</w:t>
      </w:r>
    </w:p>
    <w:p w:rsidR="00ED132F" w:rsidRDefault="00ED132F" w:rsidP="00DD70F0">
      <w:pPr>
        <w:jc w:val="both"/>
        <w:rPr>
          <w:sz w:val="32"/>
          <w:szCs w:val="32"/>
        </w:rPr>
      </w:pPr>
      <w:r>
        <w:rPr>
          <w:sz w:val="32"/>
          <w:szCs w:val="32"/>
        </w:rPr>
        <w:t>Руководитель: Ведринцева С.В.</w:t>
      </w:r>
    </w:p>
    <w:p w:rsidR="00ED132F" w:rsidRPr="00B26A66" w:rsidRDefault="00ED132F" w:rsidP="00E76F5C">
      <w:pPr>
        <w:jc w:val="both"/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Default="00ED132F">
      <w:pPr>
        <w:rPr>
          <w:sz w:val="32"/>
          <w:szCs w:val="32"/>
        </w:rPr>
      </w:pPr>
    </w:p>
    <w:p w:rsidR="00ED132F" w:rsidRPr="00215A83" w:rsidRDefault="00ED132F" w:rsidP="003028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Ведущие:                  </w:t>
      </w:r>
      <w:r>
        <w:rPr>
          <w:i/>
          <w:sz w:val="32"/>
          <w:szCs w:val="32"/>
        </w:rPr>
        <w:t>Данковцев Д.Ю</w:t>
      </w:r>
    </w:p>
    <w:p w:rsidR="00ED132F" w:rsidRPr="00351AC0" w:rsidRDefault="00ED132F" w:rsidP="003028C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Pr="00351AC0">
        <w:rPr>
          <w:i/>
          <w:sz w:val="32"/>
          <w:szCs w:val="32"/>
        </w:rPr>
        <w:t>Филин А.</w:t>
      </w:r>
    </w:p>
    <w:p w:rsidR="00ED132F" w:rsidRPr="00351AC0" w:rsidRDefault="00ED132F" w:rsidP="003028CD">
      <w:pPr>
        <w:jc w:val="right"/>
        <w:rPr>
          <w:b/>
          <w:i/>
          <w:sz w:val="32"/>
          <w:szCs w:val="32"/>
        </w:rPr>
      </w:pPr>
    </w:p>
    <w:p w:rsidR="00ED132F" w:rsidRPr="00215A83" w:rsidRDefault="00ED132F" w:rsidP="003028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слайдов:      </w:t>
      </w:r>
      <w:r>
        <w:rPr>
          <w:i/>
          <w:sz w:val="32"/>
          <w:szCs w:val="32"/>
        </w:rPr>
        <w:t>Сердитова Е.А.</w:t>
      </w:r>
    </w:p>
    <w:p w:rsidR="00ED132F" w:rsidRDefault="00ED132F" w:rsidP="003028CD">
      <w:pPr>
        <w:rPr>
          <w:b/>
          <w:sz w:val="32"/>
          <w:szCs w:val="32"/>
        </w:rPr>
      </w:pPr>
    </w:p>
    <w:p w:rsidR="00ED132F" w:rsidRDefault="00ED132F" w:rsidP="003028CD">
      <w:pPr>
        <w:jc w:val="right"/>
        <w:rPr>
          <w:b/>
          <w:sz w:val="32"/>
          <w:szCs w:val="32"/>
        </w:rPr>
      </w:pPr>
    </w:p>
    <w:p w:rsidR="00ED132F" w:rsidRDefault="00ED132F" w:rsidP="003028C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Директор ДЦ:        </w:t>
      </w:r>
      <w:r w:rsidRPr="00351AC0">
        <w:rPr>
          <w:i/>
          <w:sz w:val="32"/>
          <w:szCs w:val="32"/>
        </w:rPr>
        <w:t>Сердитова Е.А</w:t>
      </w:r>
    </w:p>
    <w:p w:rsidR="00ED132F" w:rsidRDefault="00ED132F" w:rsidP="003028CD">
      <w:pPr>
        <w:rPr>
          <w:i/>
          <w:sz w:val="32"/>
          <w:szCs w:val="32"/>
        </w:rPr>
      </w:pPr>
    </w:p>
    <w:p w:rsidR="00ED132F" w:rsidRPr="00215A83" w:rsidRDefault="00ED132F" w:rsidP="003028CD">
      <w:pPr>
        <w:rPr>
          <w:b/>
          <w:sz w:val="32"/>
          <w:szCs w:val="32"/>
        </w:rPr>
      </w:pPr>
    </w:p>
    <w:p w:rsidR="00ED132F" w:rsidRDefault="00ED132F" w:rsidP="003028CD">
      <w:pPr>
        <w:jc w:val="right"/>
        <w:rPr>
          <w:i/>
          <w:sz w:val="32"/>
          <w:szCs w:val="32"/>
        </w:rPr>
      </w:pPr>
    </w:p>
    <w:p w:rsidR="00ED132F" w:rsidRDefault="00ED132F" w:rsidP="003028CD">
      <w:pPr>
        <w:jc w:val="center"/>
        <w:rPr>
          <w:i/>
          <w:sz w:val="44"/>
          <w:szCs w:val="44"/>
        </w:rPr>
      </w:pPr>
      <w:r w:rsidRPr="00503844">
        <w:rPr>
          <w:b/>
          <w:i/>
          <w:sz w:val="56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52pt">
            <v:imagedata r:id="rId5" o:title=""/>
          </v:shape>
        </w:pict>
      </w:r>
    </w:p>
    <w:p w:rsidR="00ED132F" w:rsidRDefault="00ED132F" w:rsidP="003028CD">
      <w:pPr>
        <w:jc w:val="center"/>
        <w:rPr>
          <w:i/>
          <w:sz w:val="44"/>
          <w:szCs w:val="44"/>
        </w:rPr>
      </w:pPr>
    </w:p>
    <w:p w:rsidR="00ED132F" w:rsidRDefault="00ED132F" w:rsidP="003028CD">
      <w:pPr>
        <w:jc w:val="center"/>
        <w:rPr>
          <w:i/>
          <w:sz w:val="44"/>
          <w:szCs w:val="44"/>
        </w:rPr>
      </w:pPr>
    </w:p>
    <w:p w:rsidR="00ED132F" w:rsidRDefault="00ED132F" w:rsidP="003028CD">
      <w:pPr>
        <w:rPr>
          <w:i/>
          <w:sz w:val="44"/>
          <w:szCs w:val="44"/>
        </w:rPr>
      </w:pP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Я люблю свой край зеленый -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Сказку майскую полей,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У крыльца густые клены, теплый иней тополей.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Я люблю родное небо -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Над равниной синий зонт,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запах дыма, запах хлеба</w:t>
      </w:r>
    </w:p>
    <w:p w:rsidR="00ED132F" w:rsidRPr="00215A83" w:rsidRDefault="00ED132F" w:rsidP="003028CD">
      <w:pPr>
        <w:pStyle w:val="NormalWeb"/>
        <w:shd w:val="clear" w:color="auto" w:fill="F4F7D4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215A83">
        <w:rPr>
          <w:rStyle w:val="Strong"/>
          <w:rFonts w:ascii="Arial" w:hAnsi="Arial" w:cs="Arial"/>
          <w:color w:val="800000"/>
          <w:sz w:val="36"/>
          <w:szCs w:val="36"/>
        </w:rPr>
        <w:t>И в лугах ромашек звон</w:t>
      </w:r>
    </w:p>
    <w:p w:rsidR="00ED132F" w:rsidRDefault="00ED132F" w:rsidP="003028CD">
      <w:pPr>
        <w:jc w:val="center"/>
        <w:rPr>
          <w:i/>
          <w:sz w:val="44"/>
          <w:szCs w:val="44"/>
        </w:rPr>
      </w:pPr>
    </w:p>
    <w:p w:rsidR="00ED132F" w:rsidRDefault="00ED132F" w:rsidP="003028CD">
      <w:pPr>
        <w:rPr>
          <w:b/>
          <w:sz w:val="40"/>
          <w:szCs w:val="40"/>
        </w:rPr>
      </w:pPr>
      <w:r w:rsidRPr="00503844">
        <w:rPr>
          <w:b/>
          <w:noProof/>
          <w:sz w:val="32"/>
          <w:szCs w:val="32"/>
        </w:rPr>
        <w:pict>
          <v:shape id="Рисунок 4" o:spid="_x0000_i1026" type="#_x0000_t75" alt="Рисунок5.jpg" style="width:245.25pt;height:255pt;visibility:visible">
            <v:imagedata r:id="rId6" o:title=""/>
          </v:shape>
        </w:pict>
      </w:r>
    </w:p>
    <w:p w:rsidR="00ED132F" w:rsidRDefault="00ED132F" w:rsidP="00215A83">
      <w:pPr>
        <w:rPr>
          <w:b/>
          <w:sz w:val="40"/>
          <w:szCs w:val="40"/>
        </w:rPr>
      </w:pPr>
    </w:p>
    <w:p w:rsidR="00ED132F" w:rsidRDefault="00ED132F" w:rsidP="00215A83">
      <w:pPr>
        <w:rPr>
          <w:b/>
          <w:sz w:val="40"/>
          <w:szCs w:val="40"/>
        </w:rPr>
      </w:pPr>
    </w:p>
    <w:p w:rsidR="00ED132F" w:rsidRDefault="00ED132F" w:rsidP="00215A83">
      <w:pPr>
        <w:rPr>
          <w:b/>
          <w:sz w:val="40"/>
          <w:szCs w:val="40"/>
        </w:rPr>
      </w:pPr>
    </w:p>
    <w:p w:rsidR="00ED132F" w:rsidRDefault="00ED132F" w:rsidP="00215A83">
      <w:pPr>
        <w:rPr>
          <w:b/>
          <w:sz w:val="40"/>
          <w:szCs w:val="40"/>
        </w:rPr>
      </w:pPr>
    </w:p>
    <w:p w:rsidR="00ED132F" w:rsidRDefault="00ED132F" w:rsidP="003028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ED132F" w:rsidRDefault="00ED132F" w:rsidP="003028CD">
      <w:pPr>
        <w:rPr>
          <w:b/>
          <w:sz w:val="40"/>
          <w:szCs w:val="40"/>
        </w:rPr>
      </w:pPr>
    </w:p>
    <w:p w:rsidR="00ED132F" w:rsidRPr="00351AC0" w:rsidRDefault="00ED132F" w:rsidP="003028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351AC0">
        <w:rPr>
          <w:b/>
          <w:sz w:val="40"/>
          <w:szCs w:val="40"/>
        </w:rPr>
        <w:t>МБУК «Досуговый</w:t>
      </w:r>
    </w:p>
    <w:p w:rsidR="00ED132F" w:rsidRDefault="00ED132F" w:rsidP="003028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</w:t>
      </w:r>
      <w:r w:rsidRPr="00351AC0">
        <w:rPr>
          <w:b/>
          <w:sz w:val="40"/>
          <w:szCs w:val="40"/>
        </w:rPr>
        <w:t xml:space="preserve">ентр </w:t>
      </w:r>
      <w:r>
        <w:rPr>
          <w:b/>
          <w:sz w:val="40"/>
          <w:szCs w:val="40"/>
        </w:rPr>
        <w:t>администрации</w:t>
      </w:r>
    </w:p>
    <w:p w:rsidR="00ED132F" w:rsidRPr="00351AC0" w:rsidRDefault="00ED132F" w:rsidP="003028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:rsidR="00ED132F" w:rsidRDefault="00ED132F" w:rsidP="003028CD">
      <w:pPr>
        <w:jc w:val="center"/>
        <w:rPr>
          <w:b/>
          <w:sz w:val="40"/>
          <w:szCs w:val="40"/>
        </w:rPr>
      </w:pPr>
      <w:r w:rsidRPr="00351AC0">
        <w:rPr>
          <w:b/>
          <w:sz w:val="40"/>
          <w:szCs w:val="40"/>
        </w:rPr>
        <w:t>Никольск</w:t>
      </w:r>
      <w:r>
        <w:rPr>
          <w:b/>
          <w:sz w:val="40"/>
          <w:szCs w:val="40"/>
        </w:rPr>
        <w:t>ий</w:t>
      </w:r>
      <w:r w:rsidRPr="00351AC0">
        <w:rPr>
          <w:b/>
          <w:sz w:val="40"/>
          <w:szCs w:val="40"/>
        </w:rPr>
        <w:t xml:space="preserve"> сельсовет»</w:t>
      </w:r>
    </w:p>
    <w:p w:rsidR="00ED132F" w:rsidRDefault="00ED132F" w:rsidP="003028CD">
      <w:pPr>
        <w:jc w:val="center"/>
        <w:rPr>
          <w:b/>
          <w:sz w:val="40"/>
          <w:szCs w:val="40"/>
        </w:rPr>
      </w:pPr>
    </w:p>
    <w:p w:rsidR="00ED132F" w:rsidRDefault="00ED132F" w:rsidP="003028CD">
      <w:pPr>
        <w:jc w:val="center"/>
        <w:rPr>
          <w:b/>
          <w:sz w:val="40"/>
          <w:szCs w:val="40"/>
        </w:rPr>
      </w:pPr>
    </w:p>
    <w:p w:rsidR="00ED132F" w:rsidRDefault="00ED132F" w:rsidP="003028CD">
      <w:pPr>
        <w:jc w:val="center"/>
        <w:rPr>
          <w:b/>
          <w:sz w:val="40"/>
          <w:szCs w:val="40"/>
        </w:rPr>
      </w:pPr>
    </w:p>
    <w:p w:rsidR="00ED132F" w:rsidRPr="00215A83" w:rsidRDefault="00ED132F" w:rsidP="003028CD">
      <w:pPr>
        <w:jc w:val="center"/>
        <w:rPr>
          <w:b/>
          <w:noProof/>
          <w:sz w:val="40"/>
          <w:szCs w:val="40"/>
        </w:rPr>
      </w:pPr>
      <w:r w:rsidRPr="00503844">
        <w:rPr>
          <w:b/>
          <w:noProof/>
          <w:sz w:val="40"/>
          <w:szCs w:val="40"/>
        </w:rPr>
        <w:pict>
          <v:shape id="_x0000_i1027" type="#_x0000_t75" style="width:255.75pt;height:252pt">
            <v:imagedata r:id="rId7" o:title=""/>
          </v:shape>
        </w:pict>
      </w:r>
    </w:p>
    <w:p w:rsidR="00ED132F" w:rsidRPr="00351AC0" w:rsidRDefault="00ED132F" w:rsidP="003028CD">
      <w:pPr>
        <w:jc w:val="center"/>
        <w:rPr>
          <w:b/>
          <w:i/>
          <w:sz w:val="56"/>
          <w:szCs w:val="40"/>
        </w:rPr>
      </w:pPr>
      <w:r w:rsidRPr="00351AC0">
        <w:rPr>
          <w:b/>
          <w:i/>
          <w:sz w:val="56"/>
          <w:szCs w:val="40"/>
        </w:rPr>
        <w:t>С.Никольское</w:t>
      </w:r>
    </w:p>
    <w:p w:rsidR="00ED132F" w:rsidRPr="00256DB3" w:rsidRDefault="00ED132F" w:rsidP="00256DB3">
      <w:pPr>
        <w:jc w:val="center"/>
        <w:rPr>
          <w:b/>
          <w:i/>
          <w:sz w:val="56"/>
          <w:szCs w:val="40"/>
        </w:rPr>
      </w:pPr>
      <w:r w:rsidRPr="00351AC0">
        <w:rPr>
          <w:b/>
          <w:i/>
          <w:sz w:val="56"/>
          <w:szCs w:val="40"/>
        </w:rPr>
        <w:t>201</w:t>
      </w:r>
      <w:r>
        <w:rPr>
          <w:b/>
          <w:i/>
          <w:sz w:val="56"/>
          <w:szCs w:val="40"/>
        </w:rPr>
        <w:t>6</w:t>
      </w:r>
      <w:r w:rsidRPr="00351AC0">
        <w:rPr>
          <w:b/>
          <w:i/>
          <w:sz w:val="56"/>
          <w:szCs w:val="40"/>
        </w:rPr>
        <w:t>г.</w:t>
      </w:r>
    </w:p>
    <w:sectPr w:rsidR="00ED132F" w:rsidRPr="00256DB3" w:rsidSect="000B09FC">
      <w:pgSz w:w="16838" w:h="11906" w:orient="landscape"/>
      <w:pgMar w:top="284" w:right="284" w:bottom="284" w:left="284" w:header="709" w:footer="709" w:gutter="0"/>
      <w:cols w:num="3"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9F7"/>
    <w:multiLevelType w:val="hybridMultilevel"/>
    <w:tmpl w:val="FDF69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5C"/>
    <w:rsid w:val="000323A8"/>
    <w:rsid w:val="000B09FC"/>
    <w:rsid w:val="00196EC8"/>
    <w:rsid w:val="00215A83"/>
    <w:rsid w:val="00256DB3"/>
    <w:rsid w:val="002A46F8"/>
    <w:rsid w:val="003028CD"/>
    <w:rsid w:val="00347804"/>
    <w:rsid w:val="00351AC0"/>
    <w:rsid w:val="003640AA"/>
    <w:rsid w:val="003E7980"/>
    <w:rsid w:val="004F7EC4"/>
    <w:rsid w:val="00503844"/>
    <w:rsid w:val="005176B4"/>
    <w:rsid w:val="00555F9F"/>
    <w:rsid w:val="005D0B6B"/>
    <w:rsid w:val="005D5D88"/>
    <w:rsid w:val="00611849"/>
    <w:rsid w:val="00625C05"/>
    <w:rsid w:val="00641475"/>
    <w:rsid w:val="006E32D8"/>
    <w:rsid w:val="00705D53"/>
    <w:rsid w:val="007401A3"/>
    <w:rsid w:val="00817F04"/>
    <w:rsid w:val="00826CD7"/>
    <w:rsid w:val="008A3068"/>
    <w:rsid w:val="008F0AD1"/>
    <w:rsid w:val="00937FD6"/>
    <w:rsid w:val="00A62330"/>
    <w:rsid w:val="00A76863"/>
    <w:rsid w:val="00AB6863"/>
    <w:rsid w:val="00AD3575"/>
    <w:rsid w:val="00B26A66"/>
    <w:rsid w:val="00C02B29"/>
    <w:rsid w:val="00C76AD7"/>
    <w:rsid w:val="00D55053"/>
    <w:rsid w:val="00DD70F0"/>
    <w:rsid w:val="00DE451A"/>
    <w:rsid w:val="00E13BA4"/>
    <w:rsid w:val="00E54DD8"/>
    <w:rsid w:val="00E725D7"/>
    <w:rsid w:val="00E76F5C"/>
    <w:rsid w:val="00EA0172"/>
    <w:rsid w:val="00ED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5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F5C"/>
    <w:rPr>
      <w:rFonts w:ascii="Tahoma" w:hAnsi="Tahoma" w:cs="Tahoma"/>
      <w:sz w:val="16"/>
      <w:szCs w:val="16"/>
      <w:lang w:eastAsia="ru-RU"/>
    </w:rPr>
  </w:style>
  <w:style w:type="paragraph" w:styleId="HTMLAddress">
    <w:name w:val="HTML Address"/>
    <w:basedOn w:val="Normal"/>
    <w:link w:val="HTMLAddressChar"/>
    <w:uiPriority w:val="99"/>
    <w:rsid w:val="00C76A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hAnsi="Times New Roman" w:cs="Times New Roman"/>
      <w:i/>
      <w:iCs/>
      <w:sz w:val="28"/>
      <w:szCs w:val="28"/>
    </w:rPr>
  </w:style>
  <w:style w:type="character" w:styleId="Emphasis">
    <w:name w:val="Emphasis"/>
    <w:basedOn w:val="DefaultParagraphFont"/>
    <w:uiPriority w:val="99"/>
    <w:qFormat/>
    <w:locked/>
    <w:rsid w:val="00C76AD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C76A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196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96E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381</Words>
  <Characters>2175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Программа:</dc:title>
  <dc:subject/>
  <dc:creator>Гость</dc:creator>
  <cp:keywords/>
  <dc:description/>
  <cp:lastModifiedBy>User</cp:lastModifiedBy>
  <cp:revision>4</cp:revision>
  <cp:lastPrinted>2016-02-26T17:04:00Z</cp:lastPrinted>
  <dcterms:created xsi:type="dcterms:W3CDTF">2016-02-25T17:48:00Z</dcterms:created>
  <dcterms:modified xsi:type="dcterms:W3CDTF">2016-02-26T19:45:00Z</dcterms:modified>
</cp:coreProperties>
</file>